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95C05255-C461-48E2-B479-0B5D78CD1AD6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